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B7" w:rsidRPr="00290AF0" w:rsidRDefault="00330FB7" w:rsidP="008545A7">
      <w:pPr>
        <w:spacing w:line="400" w:lineRule="exact"/>
        <w:ind w:leftChars="-342" w:left="-718" w:right="-99" w:firstLineChars="127" w:firstLine="356"/>
        <w:rPr>
          <w:rFonts w:ascii="宋体"/>
          <w:sz w:val="28"/>
          <w:szCs w:val="28"/>
        </w:rPr>
      </w:pPr>
      <w:r w:rsidRPr="00290AF0">
        <w:rPr>
          <w:rFonts w:ascii="宋体" w:hAnsi="宋体" w:cs="宋体" w:hint="eastAsia"/>
          <w:sz w:val="28"/>
          <w:szCs w:val="28"/>
        </w:rPr>
        <w:t>各中学教导处：</w:t>
      </w:r>
    </w:p>
    <w:p w:rsidR="00330FB7" w:rsidRPr="00290AF0" w:rsidRDefault="00330FB7" w:rsidP="008545A7">
      <w:pPr>
        <w:spacing w:line="400" w:lineRule="exact"/>
        <w:ind w:leftChars="-171" w:left="-359" w:rightChars="-70" w:right="-147" w:firstLineChars="192" w:firstLine="538"/>
        <w:rPr>
          <w:rFonts w:ascii="宋体"/>
          <w:sz w:val="28"/>
          <w:szCs w:val="28"/>
        </w:rPr>
      </w:pPr>
      <w:r w:rsidRPr="00290AF0">
        <w:rPr>
          <w:rFonts w:ascii="宋体" w:hAnsi="宋体" w:cs="宋体" w:hint="eastAsia"/>
          <w:sz w:val="28"/>
          <w:szCs w:val="28"/>
        </w:rPr>
        <w:t>兹将第</w:t>
      </w:r>
      <w:r>
        <w:rPr>
          <w:rFonts w:ascii="宋体" w:hAnsi="宋体" w:cs="宋体"/>
          <w:sz w:val="28"/>
          <w:szCs w:val="28"/>
        </w:rPr>
        <w:t>11</w:t>
      </w:r>
      <w:r w:rsidRPr="00290AF0">
        <w:rPr>
          <w:rFonts w:ascii="宋体" w:hAnsi="宋体" w:cs="宋体" w:hint="eastAsia"/>
          <w:sz w:val="28"/>
          <w:szCs w:val="28"/>
        </w:rPr>
        <w:t>周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宋体" w:hAnsi="宋体" w:cs="宋体"/>
          <w:sz w:val="28"/>
          <w:szCs w:val="28"/>
        </w:rPr>
        <w:t>24</w:t>
      </w:r>
      <w:r>
        <w:rPr>
          <w:rFonts w:ascii="宋体" w:hAnsi="宋体" w:cs="宋体" w:hint="eastAsia"/>
          <w:sz w:val="28"/>
          <w:szCs w:val="28"/>
        </w:rPr>
        <w:t>日）各学科</w:t>
      </w:r>
      <w:r w:rsidRPr="00290AF0">
        <w:rPr>
          <w:rFonts w:ascii="宋体" w:hAnsi="宋体" w:cs="宋体" w:hint="eastAsia"/>
          <w:sz w:val="28"/>
          <w:szCs w:val="28"/>
        </w:rPr>
        <w:t>教研活动安排如下，请通知有关教师准时参加。</w:t>
      </w:r>
    </w:p>
    <w:p w:rsidR="00330FB7" w:rsidRPr="00290AF0" w:rsidRDefault="00330FB7" w:rsidP="008545A7">
      <w:pPr>
        <w:spacing w:line="400" w:lineRule="exact"/>
        <w:ind w:leftChars="-342" w:left="-718" w:firstLineChars="500" w:firstLine="1400"/>
        <w:rPr>
          <w:rFonts w:ascii="宋体" w:hAnsi="宋体"/>
          <w:sz w:val="28"/>
          <w:szCs w:val="28"/>
        </w:rPr>
      </w:pPr>
      <w:r w:rsidRPr="00290AF0">
        <w:rPr>
          <w:rFonts w:ascii="宋体" w:hAnsi="宋体"/>
          <w:sz w:val="28"/>
          <w:szCs w:val="28"/>
        </w:rPr>
        <w:t xml:space="preserve"> </w:t>
      </w:r>
    </w:p>
    <w:p w:rsidR="00330FB7" w:rsidRPr="00290AF0" w:rsidRDefault="00330FB7" w:rsidP="008545A7">
      <w:pPr>
        <w:spacing w:line="400" w:lineRule="exact"/>
        <w:jc w:val="left"/>
        <w:rPr>
          <w:rFonts w:ascii="宋体"/>
          <w:sz w:val="28"/>
          <w:szCs w:val="28"/>
        </w:rPr>
      </w:pPr>
      <w:r w:rsidRPr="00290AF0">
        <w:rPr>
          <w:rFonts w:ascii="宋体" w:hAnsi="宋体"/>
          <w:sz w:val="28"/>
          <w:szCs w:val="28"/>
        </w:rPr>
        <w:t xml:space="preserve">                                                                       </w:t>
      </w:r>
      <w:r w:rsidRPr="00290AF0">
        <w:rPr>
          <w:rFonts w:ascii="宋体" w:hAnsi="宋体" w:hint="eastAsia"/>
          <w:sz w:val="28"/>
          <w:szCs w:val="28"/>
        </w:rPr>
        <w:t>苏州市教育科学研究院</w:t>
      </w:r>
    </w:p>
    <w:p w:rsidR="00330FB7" w:rsidRDefault="00330FB7" w:rsidP="008545A7">
      <w:pPr>
        <w:spacing w:line="400" w:lineRule="exact"/>
        <w:ind w:leftChars="-135" w:left="-283"/>
        <w:rPr>
          <w:rFonts w:ascii="黑体" w:eastAsia="黑体" w:hAnsi="黑体"/>
          <w:sz w:val="28"/>
          <w:szCs w:val="28"/>
        </w:rPr>
      </w:pPr>
      <w:r w:rsidRPr="00290AF0">
        <w:rPr>
          <w:rFonts w:ascii="宋体" w:hAnsi="宋体"/>
          <w:sz w:val="28"/>
          <w:szCs w:val="28"/>
        </w:rPr>
        <w:t xml:space="preserve">                                                                         </w:t>
      </w:r>
      <w:r>
        <w:rPr>
          <w:rFonts w:ascii="宋体" w:hAnsi="宋体"/>
          <w:sz w:val="28"/>
          <w:szCs w:val="28"/>
        </w:rPr>
        <w:t xml:space="preserve">   </w:t>
      </w:r>
      <w:r w:rsidRPr="00290AF0">
        <w:rPr>
          <w:rFonts w:ascii="宋体" w:hAnsi="宋体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20</w:t>
      </w:r>
      <w:r w:rsidRPr="00290AF0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 w:rsidRPr="00290AF0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17</w:t>
      </w:r>
      <w:r w:rsidRPr="00290AF0">
        <w:rPr>
          <w:rFonts w:ascii="宋体" w:hAnsi="宋体" w:hint="eastAsia"/>
          <w:sz w:val="28"/>
          <w:szCs w:val="28"/>
        </w:rPr>
        <w:t>日</w:t>
      </w:r>
    </w:p>
    <w:tbl>
      <w:tblPr>
        <w:tblW w:w="15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1890"/>
        <w:gridCol w:w="5565"/>
        <w:gridCol w:w="2625"/>
        <w:gridCol w:w="2567"/>
        <w:gridCol w:w="1843"/>
      </w:tblGrid>
      <w:tr w:rsidR="00330FB7" w:rsidTr="00D00E6F">
        <w:trPr>
          <w:trHeight w:val="526"/>
        </w:trPr>
        <w:tc>
          <w:tcPr>
            <w:tcW w:w="882" w:type="dxa"/>
            <w:vAlign w:val="center"/>
          </w:tcPr>
          <w:p w:rsidR="00330FB7" w:rsidRDefault="00330FB7" w:rsidP="00617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1890" w:type="dxa"/>
            <w:vAlign w:val="center"/>
          </w:tcPr>
          <w:p w:rsidR="00330FB7" w:rsidRDefault="00330FB7" w:rsidP="008545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时间（星期）</w:t>
            </w:r>
          </w:p>
        </w:tc>
        <w:tc>
          <w:tcPr>
            <w:tcW w:w="5565" w:type="dxa"/>
            <w:vAlign w:val="center"/>
          </w:tcPr>
          <w:p w:rsidR="00330FB7" w:rsidRDefault="00330FB7" w:rsidP="00617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2625" w:type="dxa"/>
            <w:vAlign w:val="center"/>
          </w:tcPr>
          <w:p w:rsidR="00330FB7" w:rsidRDefault="00330FB7" w:rsidP="00617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出席对象</w:t>
            </w:r>
          </w:p>
        </w:tc>
        <w:tc>
          <w:tcPr>
            <w:tcW w:w="2567" w:type="dxa"/>
            <w:vAlign w:val="center"/>
          </w:tcPr>
          <w:p w:rsidR="00330FB7" w:rsidRDefault="00330FB7" w:rsidP="00617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843" w:type="dxa"/>
            <w:vAlign w:val="center"/>
          </w:tcPr>
          <w:p w:rsidR="00330FB7" w:rsidRDefault="00330FB7" w:rsidP="00617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30FB7" w:rsidTr="00BC5437">
        <w:trPr>
          <w:trHeight w:val="1310"/>
        </w:trPr>
        <w:tc>
          <w:tcPr>
            <w:tcW w:w="882" w:type="dxa"/>
            <w:vAlign w:val="center"/>
          </w:tcPr>
          <w:p w:rsidR="00330FB7" w:rsidRPr="008545A7" w:rsidRDefault="00330FB7" w:rsidP="00617C71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英语</w:t>
            </w:r>
          </w:p>
        </w:tc>
        <w:tc>
          <w:tcPr>
            <w:tcW w:w="1890" w:type="dxa"/>
            <w:vAlign w:val="center"/>
          </w:tcPr>
          <w:p w:rsidR="00330FB7" w:rsidRPr="008545A7" w:rsidRDefault="00330FB7" w:rsidP="008545A7">
            <w:pPr>
              <w:jc w:val="center"/>
              <w:rPr>
                <w:szCs w:val="21"/>
              </w:rPr>
            </w:pPr>
            <w:r w:rsidRPr="008545A7">
              <w:rPr>
                <w:szCs w:val="21"/>
              </w:rPr>
              <w:t>4</w:t>
            </w:r>
            <w:r w:rsidRPr="008545A7">
              <w:rPr>
                <w:rFonts w:hint="eastAsia"/>
                <w:szCs w:val="21"/>
              </w:rPr>
              <w:t>月</w:t>
            </w:r>
            <w:r w:rsidRPr="008545A7">
              <w:rPr>
                <w:szCs w:val="21"/>
              </w:rPr>
              <w:t xml:space="preserve"> 21</w:t>
            </w:r>
            <w:r w:rsidRPr="008545A7">
              <w:rPr>
                <w:rFonts w:hint="eastAsia"/>
                <w:szCs w:val="21"/>
              </w:rPr>
              <w:t>日</w:t>
            </w:r>
          </w:p>
          <w:p w:rsidR="00330FB7" w:rsidRPr="008545A7" w:rsidRDefault="00330FB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（二）</w:t>
            </w:r>
          </w:p>
          <w:p w:rsidR="00330FB7" w:rsidRPr="008545A7" w:rsidRDefault="00330FB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下午</w:t>
            </w:r>
            <w:r w:rsidRPr="008545A7">
              <w:rPr>
                <w:szCs w:val="21"/>
              </w:rPr>
              <w:t>14</w:t>
            </w:r>
            <w:r w:rsidRPr="008545A7">
              <w:rPr>
                <w:rFonts w:ascii="宋体" w:hAnsi="宋体"/>
                <w:szCs w:val="21"/>
              </w:rPr>
              <w:t>:</w:t>
            </w:r>
            <w:r w:rsidRPr="008545A7">
              <w:rPr>
                <w:szCs w:val="21"/>
              </w:rPr>
              <w:t>00-14</w:t>
            </w:r>
            <w:r w:rsidRPr="008545A7">
              <w:rPr>
                <w:rFonts w:ascii="宋体" w:hAnsi="宋体"/>
                <w:szCs w:val="21"/>
              </w:rPr>
              <w:t>:</w:t>
            </w:r>
            <w:r w:rsidRPr="008545A7">
              <w:rPr>
                <w:szCs w:val="21"/>
              </w:rPr>
              <w:t>40</w:t>
            </w:r>
          </w:p>
        </w:tc>
        <w:tc>
          <w:tcPr>
            <w:tcW w:w="5565" w:type="dxa"/>
            <w:vAlign w:val="center"/>
          </w:tcPr>
          <w:p w:rsidR="00330FB7" w:rsidRPr="008545A7" w:rsidRDefault="00330FB7" w:rsidP="008545A7">
            <w:pPr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市直属初二英语教学研讨活动</w:t>
            </w:r>
          </w:p>
        </w:tc>
        <w:tc>
          <w:tcPr>
            <w:tcW w:w="2625" w:type="dxa"/>
            <w:vAlign w:val="center"/>
          </w:tcPr>
          <w:p w:rsidR="00330FB7" w:rsidRPr="008545A7" w:rsidRDefault="00330FB7" w:rsidP="008545A7">
            <w:pPr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市直属全体初二英语老师</w:t>
            </w:r>
          </w:p>
        </w:tc>
        <w:tc>
          <w:tcPr>
            <w:tcW w:w="2567" w:type="dxa"/>
            <w:vAlign w:val="center"/>
          </w:tcPr>
          <w:p w:rsidR="00330FB7" w:rsidRPr="008545A7" w:rsidRDefault="00330FB7" w:rsidP="00617C71">
            <w:pPr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网络签到端口：</w:t>
            </w:r>
          </w:p>
          <w:p w:rsidR="00330FB7" w:rsidRPr="008545A7" w:rsidRDefault="00330FB7" w:rsidP="00617C71">
            <w:pPr>
              <w:rPr>
                <w:szCs w:val="21"/>
              </w:rPr>
            </w:pPr>
            <w:r w:rsidRPr="008545A7">
              <w:rPr>
                <w:szCs w:val="21"/>
              </w:rPr>
              <w:t>http://sjxs.szjyj.gov.cn/cms/jyhDetail/5e8c36134b15ec67c2969e4e</w:t>
            </w:r>
          </w:p>
        </w:tc>
        <w:tc>
          <w:tcPr>
            <w:tcW w:w="1843" w:type="dxa"/>
            <w:vAlign w:val="center"/>
          </w:tcPr>
          <w:p w:rsidR="00330FB7" w:rsidRPr="008545A7" w:rsidRDefault="00330FB7" w:rsidP="00617C71">
            <w:pPr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请至少提前</w:t>
            </w:r>
            <w:r w:rsidRPr="008545A7">
              <w:rPr>
                <w:szCs w:val="21"/>
              </w:rPr>
              <w:t>10</w:t>
            </w:r>
            <w:r w:rsidRPr="008545A7">
              <w:rPr>
                <w:rFonts w:hint="eastAsia"/>
                <w:szCs w:val="21"/>
              </w:rPr>
              <w:t>分钟签到，进入后将昵称改为“学校名</w:t>
            </w:r>
            <w:r w:rsidRPr="008545A7">
              <w:rPr>
                <w:szCs w:val="21"/>
              </w:rPr>
              <w:t>+</w:t>
            </w:r>
            <w:r w:rsidRPr="008545A7">
              <w:rPr>
                <w:rFonts w:hint="eastAsia"/>
                <w:szCs w:val="21"/>
              </w:rPr>
              <w:t>教师姓名”</w:t>
            </w:r>
          </w:p>
        </w:tc>
      </w:tr>
      <w:tr w:rsidR="00330FB7" w:rsidTr="00D00E6F">
        <w:trPr>
          <w:trHeight w:val="1427"/>
        </w:trPr>
        <w:tc>
          <w:tcPr>
            <w:tcW w:w="882" w:type="dxa"/>
            <w:vAlign w:val="center"/>
          </w:tcPr>
          <w:p w:rsidR="00330FB7" w:rsidRPr="008545A7" w:rsidRDefault="00330FB7" w:rsidP="004C51FC">
            <w:pPr>
              <w:jc w:val="center"/>
              <w:rPr>
                <w:szCs w:val="21"/>
              </w:rPr>
            </w:pPr>
            <w:bookmarkStart w:id="0" w:name="_GoBack" w:colFirst="0" w:colLast="0"/>
            <w:r w:rsidRPr="008545A7">
              <w:rPr>
                <w:rFonts w:hint="eastAsia"/>
                <w:szCs w:val="21"/>
              </w:rPr>
              <w:t>音乐</w:t>
            </w:r>
          </w:p>
        </w:tc>
        <w:tc>
          <w:tcPr>
            <w:tcW w:w="1890" w:type="dxa"/>
            <w:vAlign w:val="center"/>
          </w:tcPr>
          <w:p w:rsidR="00330FB7" w:rsidRPr="008545A7" w:rsidRDefault="00330FB7" w:rsidP="008545A7">
            <w:pPr>
              <w:jc w:val="center"/>
              <w:rPr>
                <w:szCs w:val="21"/>
              </w:rPr>
            </w:pPr>
            <w:r w:rsidRPr="008545A7">
              <w:rPr>
                <w:szCs w:val="21"/>
              </w:rPr>
              <w:t>4</w:t>
            </w:r>
            <w:r w:rsidRPr="008545A7">
              <w:rPr>
                <w:rFonts w:hint="eastAsia"/>
                <w:szCs w:val="21"/>
              </w:rPr>
              <w:t>月</w:t>
            </w:r>
            <w:r w:rsidRPr="008545A7">
              <w:rPr>
                <w:szCs w:val="21"/>
              </w:rPr>
              <w:t>22</w:t>
            </w:r>
            <w:r w:rsidRPr="008545A7">
              <w:rPr>
                <w:rFonts w:hint="eastAsia"/>
                <w:szCs w:val="21"/>
              </w:rPr>
              <w:t>日</w:t>
            </w:r>
          </w:p>
          <w:p w:rsidR="00330FB7" w:rsidRPr="008545A7" w:rsidRDefault="00330FB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（三）</w:t>
            </w:r>
          </w:p>
          <w:p w:rsidR="00330FB7" w:rsidRPr="008545A7" w:rsidRDefault="00330FB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上午</w:t>
            </w:r>
            <w:r w:rsidRPr="008545A7">
              <w:rPr>
                <w:szCs w:val="21"/>
              </w:rPr>
              <w:t>8</w:t>
            </w:r>
            <w:r w:rsidRPr="008545A7">
              <w:rPr>
                <w:rFonts w:ascii="宋体" w:hAnsi="宋体"/>
                <w:szCs w:val="21"/>
              </w:rPr>
              <w:t>:</w:t>
            </w:r>
            <w:r w:rsidRPr="008545A7">
              <w:rPr>
                <w:szCs w:val="21"/>
              </w:rPr>
              <w:t>50-11</w:t>
            </w:r>
            <w:r w:rsidRPr="008545A7">
              <w:rPr>
                <w:rFonts w:ascii="宋体" w:hAnsi="宋体"/>
                <w:szCs w:val="21"/>
              </w:rPr>
              <w:t>:</w:t>
            </w:r>
            <w:r w:rsidRPr="008545A7">
              <w:rPr>
                <w:szCs w:val="21"/>
              </w:rPr>
              <w:t>30</w:t>
            </w:r>
          </w:p>
        </w:tc>
        <w:tc>
          <w:tcPr>
            <w:tcW w:w="5565" w:type="dxa"/>
            <w:vAlign w:val="center"/>
          </w:tcPr>
          <w:p w:rsidR="00330FB7" w:rsidRPr="008545A7" w:rsidRDefault="00330FB7" w:rsidP="00D00E6F">
            <w:pPr>
              <w:widowControl/>
              <w:spacing w:line="260" w:lineRule="exact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苏州市“初中学生音乐素质测评的内容与方式研究”教学研讨活动</w:t>
            </w:r>
          </w:p>
          <w:p w:rsidR="00330FB7" w:rsidRPr="008545A7" w:rsidRDefault="00330FB7" w:rsidP="00D00E6F">
            <w:pPr>
              <w:ind w:left="210" w:hangingChars="100" w:hanging="210"/>
              <w:rPr>
                <w:szCs w:val="21"/>
              </w:rPr>
            </w:pPr>
            <w:r w:rsidRPr="008545A7">
              <w:rPr>
                <w:szCs w:val="21"/>
              </w:rPr>
              <w:t>1.</w:t>
            </w:r>
            <w:r>
              <w:rPr>
                <w:szCs w:val="21"/>
              </w:rPr>
              <w:t xml:space="preserve"> </w:t>
            </w:r>
            <w:r w:rsidRPr="008545A7">
              <w:rPr>
                <w:rFonts w:hint="eastAsia"/>
                <w:szCs w:val="21"/>
              </w:rPr>
              <w:t>苏州市“音乐素质测评”指导</w:t>
            </w:r>
            <w:r w:rsidRPr="008545A7">
              <w:rPr>
                <w:szCs w:val="21"/>
              </w:rPr>
              <w:t>—</w:t>
            </w:r>
            <w:r w:rsidRPr="008545A7">
              <w:rPr>
                <w:rFonts w:hint="eastAsia"/>
                <w:szCs w:val="21"/>
              </w:rPr>
              <w:t>音乐教材“指标要求”梳理与解读（苏州市教育科学研究院</w:t>
            </w:r>
            <w:r w:rsidRPr="008545A7">
              <w:rPr>
                <w:szCs w:val="21"/>
              </w:rPr>
              <w:t xml:space="preserve"> </w:t>
            </w:r>
            <w:r w:rsidRPr="008545A7">
              <w:rPr>
                <w:rFonts w:hint="eastAsia"/>
                <w:szCs w:val="21"/>
              </w:rPr>
              <w:t>王欢）</w:t>
            </w:r>
          </w:p>
          <w:p w:rsidR="00330FB7" w:rsidRPr="008545A7" w:rsidRDefault="00330FB7" w:rsidP="00D00E6F">
            <w:pPr>
              <w:ind w:left="210" w:hangingChars="100" w:hanging="210"/>
              <w:rPr>
                <w:szCs w:val="21"/>
              </w:rPr>
            </w:pPr>
            <w:r w:rsidRPr="008545A7">
              <w:rPr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  <w:r w:rsidRPr="008545A7">
              <w:rPr>
                <w:rFonts w:hint="eastAsia"/>
                <w:szCs w:val="21"/>
              </w:rPr>
              <w:t>初三复习课</w:t>
            </w:r>
            <w:r w:rsidRPr="008545A7">
              <w:rPr>
                <w:szCs w:val="21"/>
              </w:rPr>
              <w:t>-</w:t>
            </w:r>
            <w:r w:rsidRPr="008545A7">
              <w:rPr>
                <w:rFonts w:hint="eastAsia"/>
                <w:szCs w:val="21"/>
              </w:rPr>
              <w:t>“音乐小网站”七（上）（苏州市相城区渭塘中学</w:t>
            </w:r>
            <w:r w:rsidRPr="008545A7">
              <w:rPr>
                <w:szCs w:val="21"/>
              </w:rPr>
              <w:t xml:space="preserve"> </w:t>
            </w:r>
            <w:r w:rsidRPr="008545A7">
              <w:rPr>
                <w:rFonts w:hint="eastAsia"/>
                <w:szCs w:val="21"/>
              </w:rPr>
              <w:t>张伟琴）</w:t>
            </w:r>
          </w:p>
          <w:p w:rsidR="00330FB7" w:rsidRPr="008545A7" w:rsidRDefault="00330FB7" w:rsidP="00D00E6F">
            <w:pPr>
              <w:ind w:left="210" w:hangingChars="100" w:hanging="210"/>
              <w:rPr>
                <w:szCs w:val="21"/>
              </w:rPr>
            </w:pPr>
            <w:r w:rsidRPr="008545A7">
              <w:rPr>
                <w:szCs w:val="21"/>
              </w:rPr>
              <w:t xml:space="preserve">3. </w:t>
            </w:r>
            <w:r w:rsidRPr="008545A7">
              <w:rPr>
                <w:rFonts w:hint="eastAsia"/>
                <w:szCs w:val="21"/>
              </w:rPr>
              <w:t>初三复习课</w:t>
            </w:r>
            <w:r w:rsidRPr="008545A7">
              <w:rPr>
                <w:szCs w:val="21"/>
              </w:rPr>
              <w:t>-</w:t>
            </w:r>
            <w:r w:rsidRPr="008545A7">
              <w:rPr>
                <w:rFonts w:hint="eastAsia"/>
                <w:szCs w:val="21"/>
              </w:rPr>
              <w:t>“音乐小网站”七（下）（苏州大学实验学校</w:t>
            </w:r>
            <w:r w:rsidRPr="008545A7">
              <w:rPr>
                <w:szCs w:val="21"/>
              </w:rPr>
              <w:t xml:space="preserve"> </w:t>
            </w:r>
            <w:r w:rsidRPr="008545A7">
              <w:rPr>
                <w:rFonts w:hint="eastAsia"/>
                <w:szCs w:val="21"/>
              </w:rPr>
              <w:t>贺小花）</w:t>
            </w:r>
          </w:p>
          <w:p w:rsidR="00330FB7" w:rsidRPr="008545A7" w:rsidRDefault="00330FB7" w:rsidP="00D00E6F">
            <w:pPr>
              <w:ind w:left="210" w:hangingChars="100" w:hanging="210"/>
              <w:jc w:val="left"/>
              <w:rPr>
                <w:szCs w:val="21"/>
              </w:rPr>
            </w:pPr>
            <w:r w:rsidRPr="008545A7">
              <w:rPr>
                <w:szCs w:val="21"/>
              </w:rPr>
              <w:t>4.</w:t>
            </w:r>
            <w:r>
              <w:rPr>
                <w:szCs w:val="21"/>
              </w:rPr>
              <w:t xml:space="preserve"> </w:t>
            </w:r>
            <w:r w:rsidRPr="008545A7">
              <w:rPr>
                <w:rFonts w:hint="eastAsia"/>
                <w:szCs w:val="21"/>
              </w:rPr>
              <w:t>专题交流：“无声”到“有声”</w:t>
            </w:r>
            <w:r w:rsidRPr="008545A7">
              <w:rPr>
                <w:szCs w:val="21"/>
              </w:rPr>
              <w:t>—</w:t>
            </w:r>
            <w:r w:rsidRPr="008545A7">
              <w:rPr>
                <w:rFonts w:hint="eastAsia"/>
                <w:szCs w:val="21"/>
              </w:rPr>
              <w:t>初三音乐复习指导（相城区教育发展中心</w:t>
            </w:r>
            <w:r w:rsidRPr="008545A7">
              <w:rPr>
                <w:szCs w:val="21"/>
              </w:rPr>
              <w:t xml:space="preserve"> </w:t>
            </w:r>
            <w:r w:rsidRPr="008545A7">
              <w:rPr>
                <w:rFonts w:hint="eastAsia"/>
                <w:szCs w:val="21"/>
              </w:rPr>
              <w:t>张琴）</w:t>
            </w:r>
          </w:p>
        </w:tc>
        <w:tc>
          <w:tcPr>
            <w:tcW w:w="2625" w:type="dxa"/>
            <w:vAlign w:val="center"/>
          </w:tcPr>
          <w:p w:rsidR="00330FB7" w:rsidRPr="008545A7" w:rsidRDefault="00330FB7" w:rsidP="004C51FC">
            <w:pPr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直属中学音乐教师</w:t>
            </w:r>
            <w:r w:rsidRPr="008545A7">
              <w:rPr>
                <w:rFonts w:ascii="宋体" w:hAnsi="宋体" w:hint="eastAsia"/>
                <w:szCs w:val="21"/>
              </w:rPr>
              <w:t>（初三任课教师为主）</w:t>
            </w:r>
          </w:p>
        </w:tc>
        <w:tc>
          <w:tcPr>
            <w:tcW w:w="2567" w:type="dxa"/>
            <w:vAlign w:val="center"/>
          </w:tcPr>
          <w:p w:rsidR="00330FB7" w:rsidRPr="008545A7" w:rsidRDefault="00330FB7" w:rsidP="004C51FC">
            <w:pPr>
              <w:rPr>
                <w:rFonts w:ascii="宋体"/>
                <w:szCs w:val="21"/>
              </w:rPr>
            </w:pPr>
            <w:r w:rsidRPr="008545A7">
              <w:rPr>
                <w:rFonts w:ascii="宋体" w:hAnsi="宋体" w:hint="eastAsia"/>
                <w:szCs w:val="21"/>
              </w:rPr>
              <w:t>直播地点：</w:t>
            </w:r>
          </w:p>
          <w:p w:rsidR="00330FB7" w:rsidRPr="008545A7" w:rsidRDefault="00330FB7" w:rsidP="008545A7">
            <w:pPr>
              <w:ind w:firstLineChars="100" w:firstLine="210"/>
              <w:rPr>
                <w:rFonts w:ascii="宋体"/>
                <w:szCs w:val="21"/>
              </w:rPr>
            </w:pPr>
            <w:r w:rsidRPr="008545A7">
              <w:rPr>
                <w:rFonts w:ascii="宋体" w:hAnsi="宋体" w:hint="eastAsia"/>
                <w:szCs w:val="21"/>
              </w:rPr>
              <w:t>苏州市教师发展中心</w:t>
            </w:r>
          </w:p>
          <w:p w:rsidR="00330FB7" w:rsidRPr="008545A7" w:rsidRDefault="00330FB7" w:rsidP="004C51FC">
            <w:pPr>
              <w:jc w:val="left"/>
              <w:rPr>
                <w:rFonts w:ascii="宋体"/>
                <w:szCs w:val="21"/>
              </w:rPr>
            </w:pPr>
            <w:r w:rsidRPr="008545A7">
              <w:rPr>
                <w:rFonts w:ascii="宋体" w:hAnsi="宋体" w:hint="eastAsia"/>
                <w:szCs w:val="21"/>
              </w:rPr>
              <w:t>观摩地点：</w:t>
            </w:r>
          </w:p>
          <w:p w:rsidR="00330FB7" w:rsidRPr="008545A7" w:rsidRDefault="00330FB7" w:rsidP="008545A7">
            <w:pPr>
              <w:ind w:firstLineChars="100" w:firstLine="210"/>
              <w:jc w:val="left"/>
              <w:rPr>
                <w:szCs w:val="21"/>
              </w:rPr>
            </w:pPr>
            <w:r w:rsidRPr="008545A7">
              <w:rPr>
                <w:rFonts w:ascii="宋体" w:hAnsi="宋体" w:hint="eastAsia"/>
                <w:szCs w:val="21"/>
              </w:rPr>
              <w:t>各校（教师自行扫码登录）</w:t>
            </w:r>
          </w:p>
        </w:tc>
        <w:tc>
          <w:tcPr>
            <w:tcW w:w="1843" w:type="dxa"/>
            <w:vAlign w:val="center"/>
          </w:tcPr>
          <w:p w:rsidR="00330FB7" w:rsidRPr="008545A7" w:rsidRDefault="00330FB7" w:rsidP="008545A7">
            <w:pPr>
              <w:jc w:val="center"/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线上教研</w:t>
            </w:r>
          </w:p>
        </w:tc>
      </w:tr>
      <w:tr w:rsidR="00330FB7" w:rsidTr="00D00E6F">
        <w:trPr>
          <w:trHeight w:val="1427"/>
        </w:trPr>
        <w:tc>
          <w:tcPr>
            <w:tcW w:w="882" w:type="dxa"/>
            <w:vAlign w:val="center"/>
          </w:tcPr>
          <w:p w:rsidR="00330FB7" w:rsidRDefault="00330FB7" w:rsidP="00D00E6F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890" w:type="dxa"/>
            <w:vAlign w:val="center"/>
          </w:tcPr>
          <w:p w:rsidR="00330FB7" w:rsidRDefault="00330FB7" w:rsidP="00D00E6F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330FB7" w:rsidRDefault="00330FB7" w:rsidP="00D00E6F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</w:t>
            </w:r>
          </w:p>
          <w:p w:rsidR="00330FB7" w:rsidRDefault="00330FB7" w:rsidP="00D00E6F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 w:rsidRPr="00D73CB6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  <w:r w:rsidRPr="00D73CB6"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5565" w:type="dxa"/>
            <w:vAlign w:val="center"/>
          </w:tcPr>
          <w:p w:rsidR="00330FB7" w:rsidRDefault="00330FB7" w:rsidP="00D00E6F">
            <w:pPr>
              <w:pStyle w:val="1"/>
              <w:spacing w:line="320" w:lineRule="exac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苏州市初中物理青年教师线上专业培训</w:t>
            </w:r>
          </w:p>
          <w:p w:rsidR="00330FB7" w:rsidRDefault="00330FB7" w:rsidP="00D00E6F">
            <w:pPr>
              <w:pStyle w:val="1"/>
              <w:spacing w:line="320" w:lineRule="exact"/>
              <w:ind w:left="525" w:hangingChars="250" w:hanging="52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主题：</w:t>
            </w:r>
            <w:r>
              <w:rPr>
                <w:rFonts w:ascii="Times New Roman" w:hAnsi="Times New Roman" w:hint="eastAsia"/>
                <w:szCs w:val="21"/>
              </w:rPr>
              <w:t>如何提升初中物理教师的专业素养</w:t>
            </w:r>
          </w:p>
          <w:p w:rsidR="00330FB7" w:rsidRDefault="00330FB7" w:rsidP="00D00E6F">
            <w:pPr>
              <w:pStyle w:val="1"/>
              <w:spacing w:line="320" w:lineRule="exac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时间：下午</w:t>
            </w:r>
            <w:r w:rsidRPr="00A8403F">
              <w:rPr>
                <w:rFonts w:ascii="宋体" w:hAnsi="宋体"/>
                <w:szCs w:val="21"/>
              </w:rPr>
              <w:t>13:30</w:t>
            </w:r>
            <w:r>
              <w:rPr>
                <w:rFonts w:ascii="宋体" w:hAnsi="宋体"/>
                <w:szCs w:val="21"/>
              </w:rPr>
              <w:t>—</w:t>
            </w:r>
            <w:r w:rsidRPr="00A8403F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r w:rsidRPr="00A8403F">
              <w:rPr>
                <w:rFonts w:ascii="宋体" w:hAnsi="宋体"/>
                <w:szCs w:val="21"/>
              </w:rPr>
              <w:t>:</w:t>
            </w:r>
            <w:r>
              <w:rPr>
                <w:rFonts w:ascii="宋体"/>
                <w:szCs w:val="21"/>
              </w:rPr>
              <w:t>0</w:t>
            </w:r>
            <w:r w:rsidRPr="00A8403F">
              <w:rPr>
                <w:rFonts w:ascii="宋体"/>
                <w:szCs w:val="21"/>
              </w:rPr>
              <w:t>0</w:t>
            </w:r>
          </w:p>
          <w:p w:rsidR="00330FB7" w:rsidRDefault="00330FB7" w:rsidP="00D00E6F">
            <w:pPr>
              <w:pStyle w:val="1"/>
              <w:spacing w:line="32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内容：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330FB7" w:rsidRDefault="00330FB7" w:rsidP="00D00E6F">
            <w:pPr>
              <w:pStyle w:val="1"/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①讲座：</w:t>
            </w:r>
            <w:r w:rsidRPr="00A8403F">
              <w:rPr>
                <w:rFonts w:ascii="宋体" w:hAnsi="宋体" w:hint="eastAsia"/>
                <w:szCs w:val="21"/>
              </w:rPr>
              <w:t>李</w:t>
            </w:r>
            <w:r w:rsidRPr="00A8403F">
              <w:rPr>
                <w:rFonts w:ascii="宋体" w:hAnsi="宋体"/>
                <w:szCs w:val="21"/>
              </w:rPr>
              <w:t xml:space="preserve"> </w:t>
            </w:r>
            <w:r w:rsidRPr="00A8403F">
              <w:rPr>
                <w:rFonts w:ascii="宋体" w:hAnsi="宋体" w:hint="eastAsia"/>
                <w:szCs w:val="21"/>
              </w:rPr>
              <w:t>康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8403F">
              <w:rPr>
                <w:rFonts w:ascii="宋体" w:hAnsi="宋体" w:hint="eastAsia"/>
                <w:szCs w:val="21"/>
              </w:rPr>
              <w:t>《聚焦赛程</w:t>
            </w:r>
            <w:r w:rsidRPr="00A8403F">
              <w:rPr>
                <w:rFonts w:ascii="宋体" w:hAnsi="宋体"/>
                <w:szCs w:val="21"/>
              </w:rPr>
              <w:t xml:space="preserve"> </w:t>
            </w:r>
            <w:r w:rsidRPr="00A8403F">
              <w:rPr>
                <w:rFonts w:ascii="宋体" w:hAnsi="宋体" w:hint="eastAsia"/>
                <w:szCs w:val="21"/>
              </w:rPr>
              <w:t>功在平时》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年江苏省初中物理基本功竞赛一等奖，苏州工业园区金鸡湖学校）</w:t>
            </w:r>
          </w:p>
          <w:p w:rsidR="00330FB7" w:rsidRPr="00C07B98" w:rsidRDefault="00330FB7" w:rsidP="00D00E6F">
            <w:pPr>
              <w:pStyle w:val="1"/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②交流：李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（苏州市教育科学研究院）</w:t>
            </w:r>
          </w:p>
        </w:tc>
        <w:tc>
          <w:tcPr>
            <w:tcW w:w="2625" w:type="dxa"/>
            <w:vAlign w:val="center"/>
          </w:tcPr>
          <w:p w:rsidR="00330FB7" w:rsidRDefault="00330FB7" w:rsidP="00D00E6F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苏州市初中校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岁及以下青年教师参加</w:t>
            </w:r>
          </w:p>
        </w:tc>
        <w:tc>
          <w:tcPr>
            <w:tcW w:w="2567" w:type="dxa"/>
            <w:vAlign w:val="center"/>
          </w:tcPr>
          <w:p w:rsidR="00330FB7" w:rsidRPr="008545A7" w:rsidRDefault="00330FB7" w:rsidP="00451707">
            <w:pPr>
              <w:rPr>
                <w:szCs w:val="21"/>
              </w:rPr>
            </w:pPr>
            <w:r w:rsidRPr="008545A7">
              <w:rPr>
                <w:rFonts w:hint="eastAsia"/>
                <w:szCs w:val="21"/>
              </w:rPr>
              <w:t>网络签到端口：</w:t>
            </w:r>
          </w:p>
          <w:p w:rsidR="00330FB7" w:rsidRPr="00FA213D" w:rsidRDefault="00330FB7" w:rsidP="00D00E6F">
            <w:pPr>
              <w:spacing w:line="320" w:lineRule="exact"/>
              <w:rPr>
                <w:rFonts w:ascii="宋体"/>
                <w:i/>
                <w:szCs w:val="21"/>
              </w:rPr>
            </w:pPr>
            <w:r>
              <w:t>http://sjxs.szjyj.gov.cn/cms/jyhDetail/5e8c36134b15ec67c2969e4e</w:t>
            </w:r>
          </w:p>
        </w:tc>
        <w:tc>
          <w:tcPr>
            <w:tcW w:w="1843" w:type="dxa"/>
            <w:vAlign w:val="center"/>
          </w:tcPr>
          <w:p w:rsidR="00330FB7" w:rsidRDefault="00330FB7" w:rsidP="00D00E6F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请提前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分钟签到，进入平台后请将昵称改为“学校名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本人姓名”</w:t>
            </w:r>
          </w:p>
        </w:tc>
      </w:tr>
      <w:bookmarkEnd w:id="0"/>
    </w:tbl>
    <w:p w:rsidR="00330FB7" w:rsidRPr="00D87D90" w:rsidRDefault="00330FB7" w:rsidP="00D00E6F"/>
    <w:sectPr w:rsidR="00330FB7" w:rsidRPr="00D87D90" w:rsidSect="00D00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737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B7" w:rsidRDefault="00330FB7" w:rsidP="004C51FC">
      <w:r>
        <w:separator/>
      </w:r>
    </w:p>
  </w:endnote>
  <w:endnote w:type="continuationSeparator" w:id="0">
    <w:p w:rsidR="00330FB7" w:rsidRDefault="00330FB7" w:rsidP="004C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B7" w:rsidRDefault="00330F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B7" w:rsidRDefault="00330F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B7" w:rsidRDefault="00330F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B7" w:rsidRDefault="00330FB7" w:rsidP="004C51FC">
      <w:r>
        <w:separator/>
      </w:r>
    </w:p>
  </w:footnote>
  <w:footnote w:type="continuationSeparator" w:id="0">
    <w:p w:rsidR="00330FB7" w:rsidRDefault="00330FB7" w:rsidP="004C5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B7" w:rsidRDefault="00330F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B7" w:rsidRDefault="00330FB7" w:rsidP="0045170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B7" w:rsidRDefault="00330F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B37"/>
    <w:multiLevelType w:val="hybridMultilevel"/>
    <w:tmpl w:val="A6FED0E4"/>
    <w:lvl w:ilvl="0" w:tplc="23142E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5CE7687"/>
    <w:multiLevelType w:val="multilevel"/>
    <w:tmpl w:val="55CE768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Paren"/>
      <w:lvlText w:val="%2"/>
      <w:lvlJc w:val="left"/>
      <w:pPr>
        <w:ind w:left="780" w:hanging="360"/>
      </w:pPr>
      <w:rPr>
        <w:rFonts w:ascii="微软雅黑" w:eastAsia="微软雅黑" w:hAnsi="微软雅黑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ED93C0D"/>
    <w:multiLevelType w:val="hybridMultilevel"/>
    <w:tmpl w:val="B4B06454"/>
    <w:lvl w:ilvl="0" w:tplc="E634DE5A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D90"/>
    <w:rsid w:val="001B206E"/>
    <w:rsid w:val="00290AF0"/>
    <w:rsid w:val="002C1546"/>
    <w:rsid w:val="00330FB7"/>
    <w:rsid w:val="003B08C1"/>
    <w:rsid w:val="003D3BFA"/>
    <w:rsid w:val="00451707"/>
    <w:rsid w:val="004C51FC"/>
    <w:rsid w:val="005B228A"/>
    <w:rsid w:val="005C102D"/>
    <w:rsid w:val="00617C71"/>
    <w:rsid w:val="006B55F8"/>
    <w:rsid w:val="008545A7"/>
    <w:rsid w:val="008D668C"/>
    <w:rsid w:val="008E54E8"/>
    <w:rsid w:val="009773E6"/>
    <w:rsid w:val="00986A5C"/>
    <w:rsid w:val="009C6AD0"/>
    <w:rsid w:val="00A50902"/>
    <w:rsid w:val="00A8403F"/>
    <w:rsid w:val="00B82F09"/>
    <w:rsid w:val="00BC5437"/>
    <w:rsid w:val="00C07B98"/>
    <w:rsid w:val="00D00E6F"/>
    <w:rsid w:val="00D73CB6"/>
    <w:rsid w:val="00D87D90"/>
    <w:rsid w:val="00DC4495"/>
    <w:rsid w:val="00FA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90"/>
    <w:pPr>
      <w:widowControl w:val="0"/>
      <w:jc w:val="both"/>
    </w:pPr>
    <w:rPr>
      <w:rFonts w:ascii="Times New Roman" w:eastAsia="宋体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7D9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C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51F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51F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Normal"/>
    <w:uiPriority w:val="99"/>
    <w:rsid w:val="00D00E6F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144</Words>
  <Characters>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walkinnet</cp:lastModifiedBy>
  <cp:revision>7</cp:revision>
  <dcterms:created xsi:type="dcterms:W3CDTF">2020-04-16T05:55:00Z</dcterms:created>
  <dcterms:modified xsi:type="dcterms:W3CDTF">2020-04-17T01:51:00Z</dcterms:modified>
</cp:coreProperties>
</file>